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7A1990D0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6662C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634BB4" w:rsidRPr="00634BB4">
        <w:rPr>
          <w:rFonts w:ascii="Franklin Gothic Book" w:hAnsi="Franklin Gothic Book"/>
          <w:b/>
          <w:color w:val="000000" w:themeColor="text1"/>
          <w:sz w:val="32"/>
        </w:rPr>
        <w:t>Организация онлайн мероприятий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777777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34BB4" w:rsidRPr="00BC1538" w14:paraId="41CA9F5A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422C78FB" w:rsidR="00634BB4" w:rsidRPr="00C70F3D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Совместное мероприятие с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C70F3D">
              <w:rPr>
                <w:rFonts w:ascii="Franklin Gothic Book" w:hAnsi="Franklin Gothic Book"/>
                <w:color w:val="000000" w:themeColor="text1"/>
              </w:rPr>
              <w:t>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C3E35" w14:textId="77777777" w:rsidR="00634BB4" w:rsidRDefault="007A2B54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B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34BB4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34BB4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375B39F1" w14:textId="77777777" w:rsidR="00634BB4" w:rsidRPr="00BC1538" w:rsidRDefault="007A2B54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B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34BB4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34BB4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634BB4" w:rsidRPr="00B00E79" w14:paraId="7E5E364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3F2A0834" w:rsidR="00634BB4" w:rsidRPr="005A3E67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Дата</w:t>
            </w:r>
            <w:r w:rsidR="00C70F3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5C8B6314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4E621" w14:textId="4A89969F" w:rsidR="00634BB4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Формат</w:t>
            </w:r>
            <w:r w:rsidR="00C70F3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D83EF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A2B54" w:rsidRPr="00B00E79" w14:paraId="348A783F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4EED3" w14:textId="1DF14DE1" w:rsidR="007A2B54" w:rsidRDefault="007A2B54" w:rsidP="007A2B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Площадка: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AF875" w14:textId="4D457513" w:rsidR="007A2B54" w:rsidRPr="00B00E79" w:rsidRDefault="007A2B54" w:rsidP="007A2B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Все </w:t>
            </w:r>
            <w:proofErr w:type="spellStart"/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>вебинары</w:t>
            </w:r>
            <w:proofErr w:type="spellEnd"/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проходят на площадке </w:t>
            </w:r>
            <w:r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webinar</w:t>
            </w:r>
            <w:r>
              <w:rPr>
                <w:rFonts w:ascii="Franklin Gothic Book" w:hAnsi="Franklin Gothic Book"/>
                <w:i/>
                <w:color w:val="808080" w:themeColor="background1" w:themeShade="80"/>
              </w:rPr>
              <w:t>.</w:t>
            </w:r>
            <w:proofErr w:type="spellStart"/>
            <w:r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ru</w:t>
            </w:r>
            <w:proofErr w:type="spellEnd"/>
          </w:p>
        </w:tc>
      </w:tr>
      <w:tr w:rsidR="007A2B54" w:rsidRPr="006809A3" w14:paraId="7894FF5E" w14:textId="77777777" w:rsidTr="005E2D5C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45C6F" w14:textId="77777777" w:rsidR="007A2B54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AEB63" w14:textId="77777777" w:rsidR="007A2B54" w:rsidRPr="00B00E79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A2B54" w:rsidRPr="006809A3" w14:paraId="5908EBDA" w14:textId="77777777" w:rsidTr="005E2D5C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5A127" w14:textId="77777777" w:rsidR="007A2B54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участников: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40D23" w14:textId="77777777" w:rsidR="007A2B54" w:rsidRPr="00B00E79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A2B54" w:rsidRPr="006809A3" w14:paraId="5CBC3A8B" w14:textId="77777777" w:rsidTr="005E2D5C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CF8DD" w14:textId="77777777" w:rsidR="007A2B54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41AFE" w14:textId="77777777" w:rsidR="007A2B54" w:rsidRPr="00B00E79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A2B54" w:rsidRPr="006809A3" w14:paraId="502C5554" w14:textId="77777777" w:rsidTr="005E2D5C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ED025" w14:textId="77777777" w:rsidR="007A2B54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(сервис):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3F9A1" w14:textId="77777777" w:rsidR="007A2B54" w:rsidRPr="00B00E79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A2B54" w:rsidRPr="00B00E79" w14:paraId="57D051E1" w14:textId="77777777" w:rsidTr="005E2D5C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4FD24810" w14:textId="77777777" w:rsidR="007A2B54" w:rsidRPr="005A3E67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Программа:</w:t>
            </w:r>
          </w:p>
        </w:tc>
        <w:tc>
          <w:tcPr>
            <w:tcW w:w="7087" w:type="dxa"/>
          </w:tcPr>
          <w:p w14:paraId="512371C4" w14:textId="77777777" w:rsidR="007A2B54" w:rsidRPr="00B00E79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A2B54" w:rsidRPr="00B00E79" w14:paraId="0C21B1EE" w14:textId="77777777" w:rsidTr="005E2D5C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6DE2113B" w14:textId="77777777" w:rsidR="007A2B54" w:rsidRPr="005A3E67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Продолжительность:</w:t>
            </w:r>
          </w:p>
        </w:tc>
        <w:tc>
          <w:tcPr>
            <w:tcW w:w="7087" w:type="dxa"/>
          </w:tcPr>
          <w:p w14:paraId="14BC053D" w14:textId="77777777" w:rsidR="007A2B54" w:rsidRPr="00B00E79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A2B54" w:rsidRPr="00B00E79" w14:paraId="19E4B7EE" w14:textId="77777777" w:rsidTr="005E2D5C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03B3B6DB" w14:textId="77777777" w:rsidR="007A2B54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спикеров и темы выступления:</w:t>
            </w:r>
          </w:p>
        </w:tc>
        <w:tc>
          <w:tcPr>
            <w:tcW w:w="7087" w:type="dxa"/>
          </w:tcPr>
          <w:p w14:paraId="207A964C" w14:textId="77777777" w:rsidR="007A2B54" w:rsidRPr="00B00E79" w:rsidRDefault="007A2B54" w:rsidP="005E2D5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670E286" w14:textId="77777777" w:rsidR="007A2B54" w:rsidRDefault="007A2B54" w:rsidP="007A2B54">
      <w:pPr>
        <w:rPr>
          <w:rFonts w:ascii="Franklin Gothic Book" w:hAnsi="Franklin Gothic Book"/>
        </w:rPr>
      </w:pPr>
    </w:p>
    <w:p w14:paraId="77FC1CF8" w14:textId="52A39BDF" w:rsidR="00202FCA" w:rsidRDefault="00202FCA" w:rsidP="0063247E">
      <w:pPr>
        <w:rPr>
          <w:rFonts w:ascii="Franklin Gothic Book" w:hAnsi="Franklin Gothic Book"/>
        </w:rPr>
      </w:pPr>
      <w:bookmarkStart w:id="0" w:name="_GoBack"/>
      <w:bookmarkEnd w:id="0"/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37699" w14:textId="77777777" w:rsidR="00673A06" w:rsidRDefault="00673A06">
      <w:pPr>
        <w:spacing w:before="0" w:after="0"/>
      </w:pPr>
      <w:r>
        <w:separator/>
      </w:r>
    </w:p>
  </w:endnote>
  <w:endnote w:type="continuationSeparator" w:id="0">
    <w:p w14:paraId="1C2EA82B" w14:textId="77777777" w:rsidR="00673A06" w:rsidRDefault="00673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7A2B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44997" w14:textId="77777777" w:rsidR="00673A06" w:rsidRDefault="00673A06">
      <w:pPr>
        <w:spacing w:before="0" w:after="0"/>
      </w:pPr>
      <w:r>
        <w:separator/>
      </w:r>
    </w:p>
  </w:footnote>
  <w:footnote w:type="continuationSeparator" w:id="0">
    <w:p w14:paraId="4F8217F8" w14:textId="77777777" w:rsidR="00673A06" w:rsidRDefault="00673A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2AA2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73A06"/>
    <w:rsid w:val="006809A3"/>
    <w:rsid w:val="00702597"/>
    <w:rsid w:val="007307F8"/>
    <w:rsid w:val="007801B9"/>
    <w:rsid w:val="007A2B54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769AF"/>
    <w:rsid w:val="009A58C1"/>
    <w:rsid w:val="009E65C9"/>
    <w:rsid w:val="00AA22D5"/>
    <w:rsid w:val="00AB6D4A"/>
    <w:rsid w:val="00B00E79"/>
    <w:rsid w:val="00B56F3F"/>
    <w:rsid w:val="00BB147C"/>
    <w:rsid w:val="00BC1538"/>
    <w:rsid w:val="00C05524"/>
    <w:rsid w:val="00C26E2B"/>
    <w:rsid w:val="00C70F3D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46382-081D-4006-9287-B4D7F63D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2023-02-06T13:27:00Z</dcterms:created>
  <dcterms:modified xsi:type="dcterms:W3CDTF">2023-02-06T13:27:00Z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